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359"/>
        <w:gridCol w:w="141"/>
        <w:gridCol w:w="67"/>
        <w:gridCol w:w="720"/>
        <w:gridCol w:w="414"/>
        <w:gridCol w:w="642"/>
        <w:gridCol w:w="322"/>
        <w:gridCol w:w="454"/>
        <w:gridCol w:w="642"/>
        <w:gridCol w:w="84"/>
        <w:gridCol w:w="833"/>
        <w:gridCol w:w="283"/>
        <w:gridCol w:w="784"/>
        <w:gridCol w:w="350"/>
        <w:gridCol w:w="217"/>
        <w:gridCol w:w="91"/>
        <w:gridCol w:w="543"/>
        <w:gridCol w:w="407"/>
        <w:gridCol w:w="160"/>
        <w:gridCol w:w="1448"/>
      </w:tblGrid>
      <w:tr w:rsidR="0088721D" w14:paraId="651BA308" w14:textId="77777777" w:rsidTr="00120A09">
        <w:trPr>
          <w:trHeight w:val="1266"/>
          <w:tblHeader/>
        </w:trPr>
        <w:tc>
          <w:tcPr>
            <w:tcW w:w="7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492" w14:textId="77777777" w:rsidR="0088721D" w:rsidRPr="006C7D87" w:rsidRDefault="00E90787" w:rsidP="006C7D87">
            <w:pPr>
              <w:rPr>
                <w:rFonts w:ascii="Arial" w:hAnsi="Arial" w:cs="Arial"/>
                <w:b/>
                <w:i/>
                <w:w w:val="120"/>
                <w:sz w:val="32"/>
              </w:rPr>
            </w:pPr>
            <w:r w:rsidRPr="006C7D87">
              <w:rPr>
                <w:rFonts w:ascii="Arial" w:hAnsi="Arial" w:cs="Arial"/>
                <w:b/>
                <w:sz w:val="36"/>
              </w:rPr>
              <w:t>Abweicherlaubnis</w:t>
            </w:r>
            <w:r w:rsidR="00EA20F9" w:rsidRPr="006C7D87">
              <w:rPr>
                <w:rFonts w:ascii="Arial" w:hAnsi="Arial" w:cs="Arial"/>
                <w:b/>
                <w:sz w:val="36"/>
              </w:rPr>
              <w:t xml:space="preserve"> (AWE) </w:t>
            </w:r>
            <w:r w:rsidR="001773D6" w:rsidRPr="006C7D87">
              <w:rPr>
                <w:rFonts w:ascii="Arial" w:hAnsi="Arial" w:cs="Arial"/>
                <w:b/>
                <w:sz w:val="36"/>
              </w:rPr>
              <w:t>Lieferant</w:t>
            </w:r>
            <w:r w:rsidR="0000705D" w:rsidRPr="006C7D87">
              <w:rPr>
                <w:rFonts w:ascii="Arial" w:hAnsi="Arial" w:cs="Arial"/>
                <w:b/>
                <w:sz w:val="36"/>
              </w:rPr>
              <w:t xml:space="preserve"> /</w:t>
            </w:r>
            <w:r w:rsidR="00A36995" w:rsidRPr="006C7D87">
              <w:rPr>
                <w:rFonts w:ascii="Arial" w:hAnsi="Arial" w:cs="Arial"/>
                <w:b/>
                <w:sz w:val="36"/>
              </w:rPr>
              <w:br/>
            </w:r>
            <w:r w:rsidR="0000705D" w:rsidRPr="006C7D87">
              <w:rPr>
                <w:rFonts w:ascii="Arial" w:hAnsi="Arial" w:cs="Arial"/>
                <w:b/>
                <w:i/>
                <w:sz w:val="36"/>
              </w:rPr>
              <w:t>Deviation</w:t>
            </w:r>
            <w:r w:rsidR="004356EE" w:rsidRPr="006C7D87">
              <w:rPr>
                <w:rFonts w:ascii="Arial" w:hAnsi="Arial" w:cs="Arial"/>
                <w:b/>
                <w:i/>
                <w:sz w:val="36"/>
              </w:rPr>
              <w:t xml:space="preserve"> request </w:t>
            </w:r>
            <w:r w:rsidR="001773D6" w:rsidRPr="006C7D87">
              <w:rPr>
                <w:rFonts w:ascii="Arial" w:hAnsi="Arial" w:cs="Arial"/>
                <w:b/>
                <w:i/>
                <w:sz w:val="36"/>
              </w:rPr>
              <w:t>supplier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6E8CC9" w14:textId="77777777" w:rsidR="0088721D" w:rsidRDefault="00361105" w:rsidP="002D21A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inline distT="0" distB="0" distL="0" distR="0" wp14:anchorId="1319DB07" wp14:editId="61F45BD4">
                  <wp:extent cx="1438910" cy="481330"/>
                  <wp:effectExtent l="0" t="0" r="889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3D6" w14:paraId="0D6FD804" w14:textId="77777777" w:rsidTr="002452A7">
        <w:trPr>
          <w:trHeight w:val="1558"/>
          <w:tblHeader/>
        </w:trPr>
        <w:tc>
          <w:tcPr>
            <w:tcW w:w="7583" w:type="dxa"/>
            <w:gridSpan w:val="1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04A4398" w14:textId="77777777" w:rsidR="001773D6" w:rsidRPr="001773D6" w:rsidRDefault="001773D6" w:rsidP="001773D6">
            <w:pPr>
              <w:spacing w:after="120"/>
              <w:rPr>
                <w:rFonts w:ascii="Arial" w:hAnsi="Arial" w:cs="Arial"/>
                <w:sz w:val="8"/>
                <w:szCs w:val="16"/>
                <w:lang w:val="en-GB"/>
              </w:rPr>
            </w:pPr>
            <w:r w:rsidRPr="00BD06C2">
              <w:rPr>
                <w:rFonts w:ascii="Arial" w:hAnsi="Arial" w:cs="Arial"/>
                <w:sz w:val="16"/>
                <w:szCs w:val="16"/>
                <w:lang w:val="en-GB"/>
              </w:rPr>
              <w:t>Kosten der ausgestellten AWE werden dem Verursacher belastet. /</w:t>
            </w:r>
            <w:r w:rsidRPr="00BD06C2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1773D6">
              <w:rPr>
                <w:rStyle w:val="shorttext"/>
                <w:rFonts w:ascii="Arial" w:hAnsi="Arial" w:cs="Arial"/>
                <w:i/>
                <w:sz w:val="16"/>
                <w:lang w:val="en"/>
              </w:rPr>
              <w:t>Costs for the issued deviation request are charged to the responsible person.</w:t>
            </w:r>
          </w:p>
          <w:p w14:paraId="6C100851" w14:textId="77777777" w:rsidR="001773D6" w:rsidRPr="001773D6" w:rsidRDefault="00000000" w:rsidP="001773D6">
            <w:pPr>
              <w:tabs>
                <w:tab w:val="left" w:pos="346"/>
              </w:tabs>
              <w:spacing w:after="12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11180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2B2D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773D6" w:rsidRPr="001773D6">
              <w:rPr>
                <w:rFonts w:ascii="Arial" w:hAnsi="Arial" w:cs="Arial"/>
                <w:sz w:val="22"/>
                <w:szCs w:val="22"/>
              </w:rPr>
              <w:tab/>
            </w:r>
            <w:r w:rsidR="001773D6" w:rsidRPr="001773D6">
              <w:rPr>
                <w:rFonts w:ascii="Arial" w:hAnsi="Arial" w:cs="Arial"/>
                <w:sz w:val="16"/>
                <w:szCs w:val="16"/>
              </w:rPr>
              <w:t xml:space="preserve">AWE ohne Zeichnungsanpassung / </w:t>
            </w:r>
            <w:r w:rsidR="001773D6" w:rsidRPr="001773D6">
              <w:rPr>
                <w:rFonts w:ascii="Arial" w:hAnsi="Arial" w:cs="Arial"/>
                <w:i/>
                <w:sz w:val="16"/>
                <w:szCs w:val="16"/>
                <w:lang w:val="en-GB"/>
              </w:rPr>
              <w:t>Deviation reque</w:t>
            </w:r>
            <w:r w:rsidR="00BD06C2">
              <w:rPr>
                <w:rFonts w:ascii="Arial" w:hAnsi="Arial" w:cs="Arial"/>
                <w:i/>
                <w:sz w:val="16"/>
                <w:szCs w:val="16"/>
                <w:lang w:val="en-GB"/>
              </w:rPr>
              <w:t>st without drawing modification</w:t>
            </w:r>
            <w:r w:rsidR="001773D6" w:rsidRPr="001773D6">
              <w:rPr>
                <w:rFonts w:ascii="Arial" w:hAnsi="Arial" w:cs="Arial"/>
                <w:i/>
                <w:sz w:val="16"/>
                <w:szCs w:val="16"/>
                <w:lang w:val="en-GB"/>
              </w:rPr>
              <w:br/>
            </w:r>
            <w:sdt>
              <w:sdtPr>
                <w:rPr>
                  <w:rFonts w:ascii="Arial" w:hAnsi="Arial" w:cs="Arial"/>
                  <w:szCs w:val="22"/>
                </w:rPr>
                <w:id w:val="-1307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3D6" w:rsidRPr="00147033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773D6">
              <w:rPr>
                <w:rFonts w:ascii="Arial" w:hAnsi="Arial" w:cs="Arial"/>
                <w:sz w:val="22"/>
                <w:szCs w:val="22"/>
              </w:rPr>
              <w:tab/>
            </w:r>
            <w:r w:rsidR="001773D6" w:rsidRPr="001773D6">
              <w:rPr>
                <w:rFonts w:ascii="Arial" w:hAnsi="Arial" w:cs="Arial"/>
                <w:sz w:val="16"/>
                <w:szCs w:val="16"/>
              </w:rPr>
              <w:t>AWE mit Zeichnungsanpassung, Änderungsantrag</w:t>
            </w:r>
            <w:r w:rsidR="001773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73D6" w:rsidRPr="001773D6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1773D6" w:rsidRPr="001773D6">
              <w:rPr>
                <w:rFonts w:ascii="Arial" w:hAnsi="Arial" w:cs="Arial"/>
                <w:i/>
                <w:sz w:val="16"/>
                <w:szCs w:val="16"/>
              </w:rPr>
              <w:t>Deviation req</w:t>
            </w:r>
            <w:r w:rsidR="00BD06C2">
              <w:rPr>
                <w:rFonts w:ascii="Arial" w:hAnsi="Arial" w:cs="Arial"/>
                <w:i/>
                <w:sz w:val="16"/>
                <w:szCs w:val="16"/>
              </w:rPr>
              <w:t>uest with drawing modification,</w:t>
            </w:r>
            <w:r w:rsidR="001773D6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1773D6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1773D6" w:rsidRPr="001773D6">
              <w:rPr>
                <w:rFonts w:ascii="Arial" w:hAnsi="Arial" w:cs="Arial"/>
                <w:i/>
                <w:sz w:val="16"/>
                <w:szCs w:val="16"/>
              </w:rPr>
              <w:t>change request</w:t>
            </w:r>
          </w:p>
        </w:tc>
        <w:tc>
          <w:tcPr>
            <w:tcW w:w="2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D0F" w14:textId="77777777" w:rsidR="001773D6" w:rsidRPr="00147033" w:rsidRDefault="001773D6">
            <w:pPr>
              <w:rPr>
                <w:rFonts w:ascii="Arial" w:hAnsi="Arial"/>
                <w:sz w:val="16"/>
              </w:rPr>
            </w:pPr>
            <w:r w:rsidRPr="00147033">
              <w:rPr>
                <w:rFonts w:ascii="Arial" w:hAnsi="Arial"/>
                <w:sz w:val="16"/>
              </w:rPr>
              <w:t>Swoboda Schorndorf KG</w:t>
            </w:r>
          </w:p>
          <w:p w14:paraId="50622600" w14:textId="77777777" w:rsidR="001773D6" w:rsidRPr="00147033" w:rsidRDefault="001773D6">
            <w:pPr>
              <w:rPr>
                <w:rFonts w:ascii="Arial" w:hAnsi="Arial"/>
                <w:sz w:val="16"/>
              </w:rPr>
            </w:pPr>
            <w:r w:rsidRPr="00147033">
              <w:rPr>
                <w:rFonts w:ascii="Arial" w:hAnsi="Arial"/>
                <w:sz w:val="16"/>
              </w:rPr>
              <w:t>Vogtswiesen 69</w:t>
            </w:r>
          </w:p>
          <w:p w14:paraId="6058A7C3" w14:textId="77777777" w:rsidR="001773D6" w:rsidRPr="00147033" w:rsidRDefault="001773D6">
            <w:pPr>
              <w:rPr>
                <w:rFonts w:ascii="Arial" w:hAnsi="Arial"/>
                <w:sz w:val="16"/>
              </w:rPr>
            </w:pPr>
            <w:r w:rsidRPr="00147033">
              <w:rPr>
                <w:rFonts w:ascii="Arial" w:hAnsi="Arial"/>
                <w:sz w:val="16"/>
              </w:rPr>
              <w:t>73614 Schorndorf</w:t>
            </w:r>
          </w:p>
          <w:p w14:paraId="4428D4E8" w14:textId="77777777" w:rsidR="001773D6" w:rsidRPr="00147033" w:rsidRDefault="001773D6">
            <w:pPr>
              <w:rPr>
                <w:rFonts w:ascii="Arial" w:hAnsi="Arial"/>
                <w:sz w:val="16"/>
              </w:rPr>
            </w:pPr>
            <w:r w:rsidRPr="00147033">
              <w:rPr>
                <w:rFonts w:ascii="Arial" w:hAnsi="Arial"/>
                <w:sz w:val="16"/>
              </w:rPr>
              <w:t>Deutschland</w:t>
            </w:r>
          </w:p>
          <w:p w14:paraId="6D7CA5CA" w14:textId="77777777" w:rsidR="001773D6" w:rsidRDefault="001773D6" w:rsidP="00E90787">
            <w:pPr>
              <w:pStyle w:val="berschrift2"/>
              <w:rPr>
                <w:b w:val="0"/>
                <w:sz w:val="16"/>
              </w:rPr>
            </w:pPr>
            <w:r w:rsidRPr="00147033">
              <w:rPr>
                <w:b w:val="0"/>
                <w:sz w:val="16"/>
              </w:rPr>
              <w:t>Tel.: +49 (7181) 7003-0</w:t>
            </w:r>
          </w:p>
          <w:p w14:paraId="61F12A98" w14:textId="77777777" w:rsidR="00147033" w:rsidRDefault="00147033" w:rsidP="00147033"/>
          <w:p w14:paraId="7BFBFEEE" w14:textId="77777777" w:rsidR="00147033" w:rsidRPr="00147033" w:rsidRDefault="00147033" w:rsidP="002452A7">
            <w:pPr>
              <w:spacing w:after="60"/>
              <w:rPr>
                <w:rFonts w:ascii="Arial" w:hAnsi="Arial" w:cs="Arial"/>
              </w:rPr>
            </w:pPr>
            <w:r w:rsidRPr="00147033">
              <w:rPr>
                <w:rFonts w:ascii="Arial" w:hAnsi="Arial" w:cs="Arial"/>
                <w:sz w:val="16"/>
                <w:szCs w:val="18"/>
              </w:rPr>
              <w:t xml:space="preserve">Seite </w:t>
            </w:r>
            <w:r w:rsidRPr="00147033">
              <w:rPr>
                <w:rFonts w:ascii="Arial" w:hAnsi="Arial" w:cs="Arial"/>
                <w:sz w:val="16"/>
                <w:szCs w:val="18"/>
                <w:lang w:val="en-GB"/>
              </w:rPr>
              <w:fldChar w:fldCharType="begin"/>
            </w:r>
            <w:r w:rsidRPr="00147033">
              <w:rPr>
                <w:rFonts w:ascii="Arial" w:hAnsi="Arial" w:cs="Arial"/>
                <w:sz w:val="16"/>
                <w:szCs w:val="18"/>
              </w:rPr>
              <w:instrText xml:space="preserve"> PAGE </w:instrText>
            </w:r>
            <w:r w:rsidRPr="00147033">
              <w:rPr>
                <w:rFonts w:ascii="Arial" w:hAnsi="Arial" w:cs="Arial"/>
                <w:sz w:val="16"/>
                <w:szCs w:val="18"/>
                <w:lang w:val="en-GB"/>
              </w:rPr>
              <w:fldChar w:fldCharType="separate"/>
            </w:r>
            <w:r w:rsidR="00405C54">
              <w:rPr>
                <w:rFonts w:ascii="Arial" w:hAnsi="Arial" w:cs="Arial"/>
                <w:noProof/>
                <w:sz w:val="16"/>
                <w:szCs w:val="18"/>
              </w:rPr>
              <w:t>1</w:t>
            </w:r>
            <w:r w:rsidRPr="00147033">
              <w:rPr>
                <w:rFonts w:ascii="Arial" w:hAnsi="Arial" w:cs="Arial"/>
                <w:sz w:val="16"/>
                <w:szCs w:val="18"/>
                <w:lang w:val="en-GB"/>
              </w:rPr>
              <w:fldChar w:fldCharType="end"/>
            </w:r>
            <w:r w:rsidRPr="00147033">
              <w:rPr>
                <w:rFonts w:ascii="Arial" w:hAnsi="Arial" w:cs="Arial"/>
                <w:sz w:val="16"/>
                <w:szCs w:val="18"/>
              </w:rPr>
              <w:t xml:space="preserve"> von </w:t>
            </w:r>
            <w:r w:rsidRPr="00147033">
              <w:rPr>
                <w:rStyle w:val="Seitenzahl"/>
                <w:rFonts w:ascii="Arial" w:hAnsi="Arial" w:cs="Arial"/>
                <w:sz w:val="16"/>
                <w:szCs w:val="18"/>
              </w:rPr>
              <w:fldChar w:fldCharType="begin"/>
            </w:r>
            <w:r w:rsidRPr="00147033">
              <w:rPr>
                <w:rStyle w:val="Seitenzahl"/>
                <w:rFonts w:ascii="Arial" w:hAnsi="Arial" w:cs="Arial"/>
                <w:sz w:val="16"/>
                <w:szCs w:val="18"/>
              </w:rPr>
              <w:instrText xml:space="preserve"> NUMPAGES </w:instrText>
            </w:r>
            <w:r w:rsidRPr="00147033">
              <w:rPr>
                <w:rStyle w:val="Seitenzahl"/>
                <w:rFonts w:ascii="Arial" w:hAnsi="Arial" w:cs="Arial"/>
                <w:sz w:val="16"/>
                <w:szCs w:val="18"/>
              </w:rPr>
              <w:fldChar w:fldCharType="separate"/>
            </w:r>
            <w:r w:rsidR="00405C54">
              <w:rPr>
                <w:rStyle w:val="Seitenzahl"/>
                <w:rFonts w:ascii="Arial" w:hAnsi="Arial" w:cs="Arial"/>
                <w:noProof/>
                <w:sz w:val="16"/>
                <w:szCs w:val="18"/>
              </w:rPr>
              <w:t>1</w:t>
            </w:r>
            <w:r w:rsidRPr="00147033">
              <w:rPr>
                <w:rStyle w:val="Seitenzahl"/>
                <w:rFonts w:ascii="Arial" w:hAnsi="Arial" w:cs="Arial"/>
                <w:sz w:val="16"/>
                <w:szCs w:val="18"/>
              </w:rPr>
              <w:fldChar w:fldCharType="end"/>
            </w:r>
            <w:r w:rsidR="00120A09">
              <w:rPr>
                <w:rStyle w:val="Seitenzahl"/>
                <w:rFonts w:ascii="Arial" w:hAnsi="Arial" w:cs="Arial"/>
                <w:sz w:val="16"/>
                <w:szCs w:val="18"/>
              </w:rPr>
              <w:t xml:space="preserve"> /</w:t>
            </w:r>
            <w:r w:rsidRPr="00147033">
              <w:rPr>
                <w:rStyle w:val="Seitenzahl"/>
                <w:rFonts w:ascii="Arial" w:hAnsi="Arial" w:cs="Arial"/>
                <w:sz w:val="16"/>
                <w:szCs w:val="18"/>
              </w:rPr>
              <w:br/>
            </w:r>
            <w:r w:rsidRPr="006F3F68">
              <w:rPr>
                <w:rStyle w:val="Seitenzahl"/>
                <w:rFonts w:ascii="Arial" w:hAnsi="Arial" w:cs="Arial"/>
                <w:i/>
                <w:sz w:val="16"/>
                <w:szCs w:val="18"/>
              </w:rPr>
              <w:t xml:space="preserve">Page </w:t>
            </w:r>
            <w:r w:rsidRPr="006F3F68">
              <w:rPr>
                <w:rFonts w:ascii="Arial" w:hAnsi="Arial" w:cs="Arial"/>
                <w:i/>
                <w:sz w:val="16"/>
                <w:szCs w:val="18"/>
                <w:lang w:val="en-GB"/>
              </w:rPr>
              <w:fldChar w:fldCharType="begin"/>
            </w:r>
            <w:r w:rsidRPr="006F3F68">
              <w:rPr>
                <w:rFonts w:ascii="Arial" w:hAnsi="Arial" w:cs="Arial"/>
                <w:i/>
                <w:sz w:val="16"/>
                <w:szCs w:val="18"/>
              </w:rPr>
              <w:instrText xml:space="preserve"> PAGE </w:instrText>
            </w:r>
            <w:r w:rsidRPr="006F3F68">
              <w:rPr>
                <w:rFonts w:ascii="Arial" w:hAnsi="Arial" w:cs="Arial"/>
                <w:i/>
                <w:sz w:val="16"/>
                <w:szCs w:val="18"/>
                <w:lang w:val="en-GB"/>
              </w:rPr>
              <w:fldChar w:fldCharType="separate"/>
            </w:r>
            <w:r w:rsidR="00405C54">
              <w:rPr>
                <w:rFonts w:ascii="Arial" w:hAnsi="Arial" w:cs="Arial"/>
                <w:i/>
                <w:noProof/>
                <w:sz w:val="16"/>
                <w:szCs w:val="18"/>
              </w:rPr>
              <w:t>1</w:t>
            </w:r>
            <w:r w:rsidRPr="006F3F68">
              <w:rPr>
                <w:rFonts w:ascii="Arial" w:hAnsi="Arial" w:cs="Arial"/>
                <w:i/>
                <w:sz w:val="16"/>
                <w:szCs w:val="18"/>
                <w:lang w:val="en-GB"/>
              </w:rPr>
              <w:fldChar w:fldCharType="end"/>
            </w:r>
            <w:r w:rsidRPr="006F3F68">
              <w:rPr>
                <w:rStyle w:val="Seitenzahl"/>
                <w:rFonts w:ascii="Arial" w:hAnsi="Arial" w:cs="Arial"/>
                <w:i/>
                <w:sz w:val="16"/>
                <w:szCs w:val="18"/>
              </w:rPr>
              <w:t xml:space="preserve"> of </w:t>
            </w:r>
            <w:r w:rsidRPr="006F3F68">
              <w:rPr>
                <w:rStyle w:val="Seitenzahl"/>
                <w:rFonts w:ascii="Arial" w:hAnsi="Arial" w:cs="Arial"/>
                <w:i/>
                <w:sz w:val="16"/>
                <w:szCs w:val="18"/>
              </w:rPr>
              <w:fldChar w:fldCharType="begin"/>
            </w:r>
            <w:r w:rsidRPr="006F3F68">
              <w:rPr>
                <w:rStyle w:val="Seitenzahl"/>
                <w:rFonts w:ascii="Arial" w:hAnsi="Arial" w:cs="Arial"/>
                <w:i/>
                <w:sz w:val="16"/>
                <w:szCs w:val="18"/>
              </w:rPr>
              <w:instrText xml:space="preserve"> NUMPAGES </w:instrText>
            </w:r>
            <w:r w:rsidRPr="006F3F68">
              <w:rPr>
                <w:rStyle w:val="Seitenzahl"/>
                <w:rFonts w:ascii="Arial" w:hAnsi="Arial" w:cs="Arial"/>
                <w:i/>
                <w:sz w:val="16"/>
                <w:szCs w:val="18"/>
              </w:rPr>
              <w:fldChar w:fldCharType="separate"/>
            </w:r>
            <w:r w:rsidR="00405C54">
              <w:rPr>
                <w:rStyle w:val="Seitenzahl"/>
                <w:rFonts w:ascii="Arial" w:hAnsi="Arial" w:cs="Arial"/>
                <w:i/>
                <w:noProof/>
                <w:sz w:val="16"/>
                <w:szCs w:val="18"/>
              </w:rPr>
              <w:t>1</w:t>
            </w:r>
            <w:r w:rsidRPr="006F3F68">
              <w:rPr>
                <w:rStyle w:val="Seitenzahl"/>
                <w:rFonts w:ascii="Arial" w:hAnsi="Arial" w:cs="Arial"/>
                <w:i/>
                <w:sz w:val="16"/>
                <w:szCs w:val="18"/>
              </w:rPr>
              <w:fldChar w:fldCharType="end"/>
            </w:r>
          </w:p>
        </w:tc>
      </w:tr>
      <w:tr w:rsidR="0088721D" w14:paraId="2FC3AE11" w14:textId="77777777" w:rsidTr="008A6B39">
        <w:trPr>
          <w:cantSplit/>
          <w:trHeight w:hRule="exact" w:val="100"/>
        </w:trPr>
        <w:tc>
          <w:tcPr>
            <w:tcW w:w="1023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EC621" w14:textId="77777777" w:rsidR="0088721D" w:rsidRDefault="0088721D">
            <w:pPr>
              <w:rPr>
                <w:rFonts w:ascii="Arial" w:hAnsi="Arial"/>
                <w:sz w:val="4"/>
              </w:rPr>
            </w:pPr>
          </w:p>
        </w:tc>
      </w:tr>
      <w:tr w:rsidR="0088721D" w14:paraId="0F2531EB" w14:textId="77777777" w:rsidTr="004356EE">
        <w:trPr>
          <w:cantSplit/>
          <w:trHeight w:hRule="exact" w:val="538"/>
        </w:trPr>
        <w:tc>
          <w:tcPr>
            <w:tcW w:w="17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97FFF" w14:textId="77777777" w:rsidR="0088721D" w:rsidRPr="003E44A3" w:rsidRDefault="0088721D">
            <w:pPr>
              <w:rPr>
                <w:rFonts w:ascii="Arial" w:hAnsi="Arial"/>
                <w:b/>
                <w:sz w:val="16"/>
                <w:szCs w:val="16"/>
              </w:rPr>
            </w:pPr>
            <w:r w:rsidRPr="003E44A3">
              <w:rPr>
                <w:rFonts w:ascii="Arial" w:hAnsi="Arial"/>
                <w:b/>
                <w:sz w:val="16"/>
                <w:szCs w:val="16"/>
              </w:rPr>
              <w:t>Teilenummer</w:t>
            </w:r>
            <w:r w:rsidR="00B95420" w:rsidRPr="003E44A3"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 w:rsidR="00BB60FB" w:rsidRPr="003E44A3">
              <w:rPr>
                <w:rFonts w:ascii="Arial" w:hAnsi="Arial"/>
                <w:b/>
                <w:sz w:val="16"/>
                <w:szCs w:val="16"/>
              </w:rPr>
              <w:br/>
            </w:r>
            <w:r w:rsidR="00B95420" w:rsidRPr="003E44A3">
              <w:rPr>
                <w:rFonts w:ascii="Arial" w:hAnsi="Arial"/>
                <w:b/>
                <w:i/>
                <w:sz w:val="16"/>
                <w:szCs w:val="16"/>
              </w:rPr>
              <w:t>Part-n</w:t>
            </w:r>
            <w:r w:rsidR="004356EE" w:rsidRPr="003E44A3">
              <w:rPr>
                <w:rFonts w:ascii="Arial" w:hAnsi="Arial"/>
                <w:b/>
                <w:i/>
                <w:sz w:val="16"/>
                <w:szCs w:val="16"/>
              </w:rPr>
              <w:t>o.</w:t>
            </w:r>
            <w:r w:rsidRPr="003E44A3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0077D" w14:textId="77777777" w:rsidR="0088721D" w:rsidRPr="003E44A3" w:rsidRDefault="0088721D">
            <w:pPr>
              <w:rPr>
                <w:rFonts w:ascii="Arial" w:hAnsi="Arial"/>
                <w:sz w:val="16"/>
                <w:szCs w:val="16"/>
              </w:rPr>
            </w:pPr>
            <w:r w:rsidRPr="003E44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0" w:name="Text5"/>
            <w:r w:rsidRPr="003E44A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E44A3">
              <w:rPr>
                <w:rFonts w:ascii="Arial" w:hAnsi="Arial"/>
                <w:sz w:val="16"/>
                <w:szCs w:val="16"/>
              </w:rPr>
            </w:r>
            <w:r w:rsidRPr="003E44A3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C4CE8" w14:textId="77777777" w:rsidR="0088721D" w:rsidRPr="003E44A3" w:rsidRDefault="0088721D">
            <w:pPr>
              <w:rPr>
                <w:rFonts w:ascii="Arial" w:hAnsi="Arial"/>
                <w:b/>
                <w:sz w:val="16"/>
                <w:szCs w:val="16"/>
              </w:rPr>
            </w:pPr>
            <w:r w:rsidRPr="003E44A3">
              <w:rPr>
                <w:rFonts w:ascii="Arial" w:hAnsi="Arial"/>
                <w:b/>
                <w:sz w:val="16"/>
                <w:szCs w:val="16"/>
              </w:rPr>
              <w:t>Bezeichnung</w:t>
            </w:r>
            <w:r w:rsidR="00B95420" w:rsidRPr="003E44A3"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 w:rsidR="00405C54" w:rsidRPr="003E44A3">
              <w:rPr>
                <w:rFonts w:ascii="Arial" w:hAnsi="Arial"/>
                <w:b/>
                <w:sz w:val="16"/>
                <w:szCs w:val="16"/>
              </w:rPr>
              <w:br/>
            </w:r>
            <w:r w:rsidR="00BF26C8" w:rsidRPr="003E44A3">
              <w:rPr>
                <w:rFonts w:ascii="Arial" w:hAnsi="Arial"/>
                <w:b/>
                <w:i/>
                <w:sz w:val="16"/>
                <w:szCs w:val="16"/>
              </w:rPr>
              <w:t>P</w:t>
            </w:r>
            <w:r w:rsidR="00B95420" w:rsidRPr="003E44A3">
              <w:rPr>
                <w:rFonts w:ascii="Arial" w:hAnsi="Arial"/>
                <w:b/>
                <w:i/>
                <w:sz w:val="16"/>
                <w:szCs w:val="16"/>
              </w:rPr>
              <w:t xml:space="preserve">art </w:t>
            </w:r>
            <w:r w:rsidR="004356EE" w:rsidRPr="003E44A3">
              <w:rPr>
                <w:rFonts w:ascii="Arial" w:hAnsi="Arial"/>
                <w:b/>
                <w:i/>
                <w:sz w:val="16"/>
                <w:szCs w:val="16"/>
              </w:rPr>
              <w:t>name</w:t>
            </w:r>
            <w:r w:rsidRPr="003E44A3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F4775" w14:textId="77777777" w:rsidR="0088721D" w:rsidRPr="003E44A3" w:rsidRDefault="0088721D">
            <w:pPr>
              <w:rPr>
                <w:rFonts w:ascii="Arial" w:hAnsi="Arial"/>
                <w:sz w:val="16"/>
                <w:szCs w:val="16"/>
              </w:rPr>
            </w:pPr>
            <w:r w:rsidRPr="003E44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1" w:name="Text7"/>
            <w:r w:rsidRPr="003E44A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E44A3">
              <w:rPr>
                <w:rFonts w:ascii="Arial" w:hAnsi="Arial"/>
                <w:sz w:val="16"/>
                <w:szCs w:val="16"/>
              </w:rPr>
            </w:r>
            <w:r w:rsidRPr="003E44A3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EA20F9" w:rsidRPr="00405C54" w14:paraId="1A4460B7" w14:textId="77777777" w:rsidTr="000C50E3">
        <w:trPr>
          <w:trHeight w:hRule="exact" w:val="570"/>
        </w:trPr>
        <w:tc>
          <w:tcPr>
            <w:tcW w:w="17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F8B2C1" w14:textId="77777777" w:rsidR="00EA20F9" w:rsidRPr="003E44A3" w:rsidRDefault="00EA20F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3E44A3">
              <w:rPr>
                <w:rFonts w:ascii="Arial" w:hAnsi="Arial"/>
                <w:b/>
                <w:sz w:val="16"/>
                <w:szCs w:val="16"/>
              </w:rPr>
              <w:t>Index</w:t>
            </w:r>
            <w:r w:rsidR="00B95420" w:rsidRPr="003E44A3"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 w:rsidR="00405C54" w:rsidRPr="003E44A3">
              <w:rPr>
                <w:rFonts w:ascii="Arial" w:hAnsi="Arial"/>
                <w:b/>
                <w:sz w:val="16"/>
                <w:szCs w:val="16"/>
              </w:rPr>
              <w:br/>
            </w:r>
            <w:r w:rsidR="00B95420" w:rsidRPr="003E44A3">
              <w:rPr>
                <w:rFonts w:ascii="Arial" w:hAnsi="Arial"/>
                <w:b/>
                <w:i/>
                <w:sz w:val="16"/>
                <w:szCs w:val="16"/>
              </w:rPr>
              <w:t>Index</w:t>
            </w:r>
            <w:r w:rsidRPr="003E44A3">
              <w:rPr>
                <w:rFonts w:ascii="Arial" w:hAnsi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5A4B" w14:textId="77777777" w:rsidR="00EA20F9" w:rsidRPr="003E44A3" w:rsidRDefault="00EA20F9" w:rsidP="00BB60FB">
            <w:pPr>
              <w:rPr>
                <w:rFonts w:ascii="Arial" w:hAnsi="Arial"/>
                <w:sz w:val="16"/>
                <w:szCs w:val="16"/>
              </w:rPr>
            </w:pPr>
            <w:r w:rsidRPr="003E44A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6"/>
            <w:r w:rsidRPr="003E44A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3E44A3">
              <w:rPr>
                <w:rFonts w:ascii="Arial" w:hAnsi="Arial"/>
                <w:sz w:val="16"/>
                <w:szCs w:val="16"/>
              </w:rPr>
            </w:r>
            <w:r w:rsidRPr="003E44A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AFAAF" w14:textId="77777777" w:rsidR="00EA20F9" w:rsidRPr="003E44A3" w:rsidRDefault="00EA20F9">
            <w:pPr>
              <w:rPr>
                <w:rFonts w:ascii="Arial" w:hAnsi="Arial"/>
                <w:b/>
                <w:i/>
                <w:sz w:val="16"/>
                <w:szCs w:val="16"/>
                <w:lang w:val="en-GB"/>
              </w:rPr>
            </w:pPr>
            <w:r w:rsidRPr="003E44A3">
              <w:rPr>
                <w:rFonts w:ascii="Arial" w:hAnsi="Arial"/>
                <w:b/>
                <w:sz w:val="16"/>
                <w:szCs w:val="16"/>
                <w:lang w:val="en-GB"/>
              </w:rPr>
              <w:t>AWE-Nr.</w:t>
            </w:r>
            <w:r w:rsidR="00B95420" w:rsidRPr="003E44A3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/</w:t>
            </w:r>
            <w:r w:rsidR="003D3DFD" w:rsidRPr="003E44A3">
              <w:rPr>
                <w:rFonts w:ascii="Arial" w:hAnsi="Arial"/>
                <w:b/>
                <w:sz w:val="16"/>
                <w:szCs w:val="16"/>
                <w:lang w:val="en-GB"/>
              </w:rPr>
              <w:br/>
            </w:r>
            <w:r w:rsidR="000C50E3" w:rsidRPr="003E44A3">
              <w:rPr>
                <w:rFonts w:ascii="Arial" w:hAnsi="Arial"/>
                <w:b/>
                <w:i/>
                <w:sz w:val="16"/>
                <w:szCs w:val="16"/>
                <w:lang w:val="en-GB"/>
              </w:rPr>
              <w:t>Deviat</w:t>
            </w:r>
            <w:r w:rsidR="00B95420" w:rsidRPr="003E44A3">
              <w:rPr>
                <w:rFonts w:ascii="Arial" w:hAnsi="Arial"/>
                <w:b/>
                <w:i/>
                <w:sz w:val="16"/>
                <w:szCs w:val="16"/>
                <w:lang w:val="en-GB"/>
              </w:rPr>
              <w:t>i</w:t>
            </w:r>
            <w:r w:rsidR="000C50E3" w:rsidRPr="003E44A3">
              <w:rPr>
                <w:rFonts w:ascii="Arial" w:hAnsi="Arial"/>
                <w:b/>
                <w:i/>
                <w:sz w:val="16"/>
                <w:szCs w:val="16"/>
                <w:lang w:val="en-GB"/>
              </w:rPr>
              <w:t>on request no: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0D21" w14:textId="77777777" w:rsidR="00EA20F9" w:rsidRPr="003E44A3" w:rsidRDefault="00EA20F9">
            <w:pPr>
              <w:rPr>
                <w:rFonts w:ascii="Arial" w:hAnsi="Arial"/>
                <w:b/>
                <w:szCs w:val="16"/>
                <w:lang w:val="en-GB"/>
              </w:rPr>
            </w:pPr>
          </w:p>
        </w:tc>
      </w:tr>
      <w:tr w:rsidR="0088721D" w:rsidRPr="00405C54" w14:paraId="2949FC07" w14:textId="77777777" w:rsidTr="008A6B39">
        <w:trPr>
          <w:cantSplit/>
          <w:trHeight w:hRule="exact" w:val="100"/>
        </w:trPr>
        <w:tc>
          <w:tcPr>
            <w:tcW w:w="10232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F0906" w14:textId="77777777" w:rsidR="0088721D" w:rsidRPr="00B95420" w:rsidRDefault="0088721D">
            <w:pPr>
              <w:rPr>
                <w:rFonts w:ascii="Arial" w:hAnsi="Arial"/>
                <w:sz w:val="22"/>
                <w:lang w:val="en-GB"/>
              </w:rPr>
            </w:pPr>
          </w:p>
        </w:tc>
      </w:tr>
      <w:tr w:rsidR="00D1332E" w14:paraId="3108E9DD" w14:textId="77777777" w:rsidTr="0021725E">
        <w:trPr>
          <w:cantSplit/>
          <w:trHeight w:hRule="exact" w:val="576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567203" w14:textId="77777777" w:rsidR="00D1332E" w:rsidRPr="003E44A3" w:rsidRDefault="00D1332E" w:rsidP="00D1332E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t>Lieferant / S</w:t>
            </w:r>
            <w:r w:rsidRPr="003E44A3">
              <w:rPr>
                <w:rFonts w:ascii="Arial" w:hAnsi="Arial" w:cs="Arial"/>
                <w:i/>
                <w:sz w:val="16"/>
                <w:szCs w:val="16"/>
              </w:rPr>
              <w:t>upplier</w:t>
            </w:r>
            <w:r w:rsidRPr="003E44A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608BEC" w14:textId="77777777" w:rsidR="00D1332E" w:rsidRPr="003E44A3" w:rsidRDefault="00D1332E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3" w:name="Text8"/>
            <w:r w:rsidRPr="003E44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4A3">
              <w:rPr>
                <w:rFonts w:ascii="Arial" w:hAnsi="Arial" w:cs="Arial"/>
                <w:sz w:val="16"/>
                <w:szCs w:val="16"/>
              </w:rPr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4A45E" w14:textId="77777777" w:rsidR="00D1332E" w:rsidRPr="003E44A3" w:rsidRDefault="00D1332E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t xml:space="preserve">Ansprechpartner / </w:t>
            </w:r>
            <w:r w:rsidRPr="003E44A3">
              <w:rPr>
                <w:rFonts w:ascii="Arial" w:hAnsi="Arial" w:cs="Arial"/>
                <w:i/>
                <w:sz w:val="16"/>
                <w:szCs w:val="16"/>
              </w:rPr>
              <w:t>Contact person</w:t>
            </w:r>
            <w:r w:rsidRPr="003E44A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827681" w14:textId="77777777" w:rsidR="00D1332E" w:rsidRPr="003E44A3" w:rsidRDefault="00D1332E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44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4A3">
              <w:rPr>
                <w:rFonts w:ascii="Arial" w:hAnsi="Arial" w:cs="Arial"/>
                <w:sz w:val="16"/>
                <w:szCs w:val="16"/>
              </w:rPr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721D" w14:paraId="0120AAEF" w14:textId="77777777" w:rsidTr="003E44A3">
        <w:trPr>
          <w:trHeight w:hRule="exact" w:val="702"/>
        </w:trPr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008333" w14:textId="77777777" w:rsidR="0088721D" w:rsidRPr="003E44A3" w:rsidRDefault="0088721D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t>Datum</w:t>
            </w:r>
            <w:r w:rsidR="004356EE" w:rsidRPr="003E44A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BF26C8" w:rsidRPr="003E44A3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4356EE" w:rsidRPr="003E44A3">
              <w:rPr>
                <w:rFonts w:ascii="Arial" w:hAnsi="Arial" w:cs="Arial"/>
                <w:i/>
                <w:sz w:val="16"/>
                <w:szCs w:val="16"/>
              </w:rPr>
              <w:t>ate</w:t>
            </w:r>
            <w:r w:rsidRPr="003E44A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6130B" w14:textId="77777777" w:rsidR="0088721D" w:rsidRPr="003E44A3" w:rsidRDefault="0088721D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9"/>
            <w:r w:rsidRPr="003E44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4A3">
              <w:rPr>
                <w:rFonts w:ascii="Arial" w:hAnsi="Arial" w:cs="Arial"/>
                <w:sz w:val="16"/>
                <w:szCs w:val="16"/>
              </w:rPr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6CD4" w14:textId="77777777" w:rsidR="0088721D" w:rsidRPr="003E44A3" w:rsidRDefault="0088721D" w:rsidP="006F3F68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t>Liefermenge</w:t>
            </w:r>
            <w:r w:rsidR="00BB60FB" w:rsidRPr="003E44A3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4356EE" w:rsidRPr="003E44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26C8" w:rsidRPr="003E44A3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4356EE" w:rsidRPr="003E44A3">
              <w:rPr>
                <w:rFonts w:ascii="Arial" w:hAnsi="Arial" w:cs="Arial"/>
                <w:i/>
                <w:sz w:val="16"/>
                <w:szCs w:val="16"/>
              </w:rPr>
              <w:t>elivery quantity</w:t>
            </w:r>
            <w:r w:rsidRPr="003E44A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E712" w14:textId="77777777" w:rsidR="0088721D" w:rsidRPr="003E44A3" w:rsidRDefault="0088721D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5" w:name="Text11"/>
            <w:r w:rsidRPr="003E44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4A3">
              <w:rPr>
                <w:rFonts w:ascii="Arial" w:hAnsi="Arial" w:cs="Arial"/>
                <w:sz w:val="16"/>
                <w:szCs w:val="16"/>
              </w:rPr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127BB"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96027" w14:textId="77777777" w:rsidR="0088721D" w:rsidRPr="000F3119" w:rsidRDefault="00120A09" w:rsidP="000F3119">
            <w:pPr>
              <w:rPr>
                <w:rFonts w:ascii="Arial" w:hAnsi="Arial" w:cs="Arial"/>
                <w:sz w:val="16"/>
                <w:szCs w:val="16"/>
              </w:rPr>
            </w:pPr>
            <w:r w:rsidRPr="000F3119">
              <w:rPr>
                <w:rFonts w:ascii="Arial" w:hAnsi="Arial" w:cs="Arial"/>
                <w:sz w:val="16"/>
                <w:szCs w:val="16"/>
              </w:rPr>
              <w:t xml:space="preserve">Zeitraum bis / </w:t>
            </w:r>
            <w:r w:rsidR="000F3119" w:rsidRPr="000F3119">
              <w:rPr>
                <w:rFonts w:ascii="Arial" w:hAnsi="Arial" w:cs="Arial"/>
                <w:sz w:val="16"/>
                <w:szCs w:val="16"/>
              </w:rPr>
              <w:t>Period until</w:t>
            </w:r>
            <w:r w:rsidRPr="000F311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DA7E00" w14:textId="77777777" w:rsidR="0088721D" w:rsidRPr="003E44A3" w:rsidRDefault="00120A09">
            <w:pPr>
              <w:rPr>
                <w:rFonts w:ascii="Arial" w:hAnsi="Arial" w:cs="Arial"/>
                <w:sz w:val="16"/>
                <w:szCs w:val="16"/>
              </w:rPr>
            </w:pPr>
            <w:r w:rsidRPr="003E44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E44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E44A3">
              <w:rPr>
                <w:rFonts w:ascii="Arial" w:hAnsi="Arial" w:cs="Arial"/>
                <w:sz w:val="16"/>
                <w:szCs w:val="16"/>
              </w:rPr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E44A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20A09" w14:paraId="492F5A20" w14:textId="77777777" w:rsidTr="00503C7A">
        <w:trPr>
          <w:cantSplit/>
        </w:trPr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39A3" w14:textId="77777777" w:rsidR="00120A09" w:rsidRPr="00BD06C2" w:rsidRDefault="00000000" w:rsidP="00BD06C2">
            <w:pPr>
              <w:tabs>
                <w:tab w:val="left" w:pos="263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zCs w:val="16"/>
                  <w:lang w:val="en-GB"/>
                </w:rPr>
                <w:id w:val="-111267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A09" w:rsidRPr="00BD06C2">
                  <w:rPr>
                    <w:rFonts w:ascii="MS Gothic" w:eastAsia="MS Gothic" w:hAnsi="MS Gothic" w:cs="Arial" w:hint="eastAsia"/>
                    <w:szCs w:val="16"/>
                    <w:lang w:val="en-GB"/>
                  </w:rPr>
                  <w:t>☐</w:t>
                </w:r>
              </w:sdtContent>
            </w:sdt>
            <w:r w:rsidR="0072366C" w:rsidRPr="00BD06C2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  <w:r w:rsidR="00BD06C2">
              <w:rPr>
                <w:rFonts w:ascii="Arial" w:hAnsi="Arial" w:cs="Arial"/>
                <w:sz w:val="16"/>
                <w:szCs w:val="16"/>
                <w:lang w:val="en-GB"/>
              </w:rPr>
              <w:t xml:space="preserve">Besonderes Merkmal </w:t>
            </w:r>
            <w:r w:rsidR="00503C7A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BD06C2" w:rsidRPr="00BD06C2">
              <w:rPr>
                <w:rFonts w:ascii="Arial" w:hAnsi="Arial" w:cs="Arial"/>
                <w:sz w:val="16"/>
                <w:szCs w:val="16"/>
                <w:lang w:val="en-GB"/>
              </w:rPr>
              <w:t>CC / SC</w:t>
            </w:r>
            <w:r w:rsidR="00503C7A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 w:rsidR="00BD06C2" w:rsidRPr="00BD06C2">
              <w:rPr>
                <w:rFonts w:ascii="Arial" w:hAnsi="Arial" w:cs="Arial"/>
                <w:sz w:val="16"/>
                <w:szCs w:val="16"/>
                <w:lang w:val="en-GB"/>
              </w:rPr>
              <w:t xml:space="preserve"> /</w:t>
            </w:r>
            <w:r w:rsidR="0072366C" w:rsidRPr="00BD06C2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="0072366C" w:rsidRPr="00BD06C2">
              <w:rPr>
                <w:rFonts w:ascii="Arial" w:hAnsi="Arial" w:cs="Arial"/>
                <w:i/>
                <w:sz w:val="16"/>
                <w:szCs w:val="16"/>
                <w:lang w:val="en-GB"/>
              </w:rPr>
              <w:tab/>
            </w:r>
            <w:r w:rsidR="00BD06C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Special Characteristic </w:t>
            </w:r>
            <w:r w:rsidR="00503C7A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r w:rsidR="00BD06C2">
              <w:rPr>
                <w:rFonts w:ascii="Arial" w:hAnsi="Arial" w:cs="Arial"/>
                <w:i/>
                <w:sz w:val="16"/>
                <w:szCs w:val="16"/>
                <w:lang w:val="en-GB"/>
              </w:rPr>
              <w:t>C</w:t>
            </w:r>
            <w:r w:rsidR="00BD06C2" w:rsidRPr="00BD06C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C </w:t>
            </w:r>
            <w:r w:rsidR="00120A09" w:rsidRPr="00BD06C2">
              <w:rPr>
                <w:rFonts w:ascii="Arial" w:hAnsi="Arial" w:cs="Arial"/>
                <w:i/>
                <w:sz w:val="16"/>
                <w:szCs w:val="16"/>
                <w:lang w:val="en-GB"/>
              </w:rPr>
              <w:t>/</w:t>
            </w:r>
            <w:r w:rsidR="00BD06C2" w:rsidRPr="00BD06C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S</w:t>
            </w:r>
            <w:r w:rsidR="00BD06C2">
              <w:rPr>
                <w:rFonts w:ascii="Arial" w:hAnsi="Arial" w:cs="Arial"/>
                <w:i/>
                <w:sz w:val="16"/>
                <w:szCs w:val="16"/>
                <w:lang w:val="en-GB"/>
              </w:rPr>
              <w:t>C</w:t>
            </w:r>
            <w:r w:rsidR="00503C7A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FF81" w14:textId="77777777" w:rsidR="00120A09" w:rsidRPr="0072366C" w:rsidRDefault="00000000" w:rsidP="0072366C">
            <w:pPr>
              <w:tabs>
                <w:tab w:val="left" w:pos="288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5930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54E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72366C">
              <w:rPr>
                <w:rFonts w:ascii="Arial" w:hAnsi="Arial" w:cs="Arial"/>
                <w:sz w:val="16"/>
                <w:szCs w:val="16"/>
              </w:rPr>
              <w:tab/>
            </w:r>
            <w:r w:rsidR="00503C7A">
              <w:rPr>
                <w:rFonts w:ascii="Arial" w:hAnsi="Arial" w:cs="Arial"/>
                <w:sz w:val="16"/>
                <w:szCs w:val="16"/>
              </w:rPr>
              <w:t>Sonstige Merkmale /</w:t>
            </w:r>
            <w:r w:rsidR="00503C7A" w:rsidRPr="00503C7A">
              <w:rPr>
                <w:rFonts w:ascii="Arial" w:hAnsi="Arial" w:cs="Arial"/>
                <w:sz w:val="16"/>
                <w:szCs w:val="16"/>
              </w:rPr>
              <w:br/>
            </w:r>
            <w:r w:rsidR="0072366C">
              <w:rPr>
                <w:rFonts w:ascii="Arial" w:hAnsi="Arial" w:cs="Arial"/>
                <w:sz w:val="16"/>
                <w:szCs w:val="16"/>
              </w:rPr>
              <w:tab/>
            </w:r>
            <w:r w:rsidR="00503C7A">
              <w:rPr>
                <w:rFonts w:ascii="Arial" w:hAnsi="Arial" w:cs="Arial"/>
                <w:i/>
                <w:sz w:val="16"/>
                <w:szCs w:val="16"/>
              </w:rPr>
              <w:t>Other C</w:t>
            </w:r>
            <w:r w:rsidR="00120A09" w:rsidRPr="0072366C">
              <w:rPr>
                <w:rFonts w:ascii="Arial" w:hAnsi="Arial" w:cs="Arial"/>
                <w:i/>
                <w:sz w:val="16"/>
                <w:szCs w:val="16"/>
              </w:rPr>
              <w:t>haracteristics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BC47" w14:textId="77777777" w:rsidR="00120A09" w:rsidRPr="0072366C" w:rsidRDefault="00000000" w:rsidP="0072366C">
            <w:pPr>
              <w:tabs>
                <w:tab w:val="left" w:pos="226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9410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66C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72366C">
              <w:rPr>
                <w:rFonts w:ascii="Arial" w:hAnsi="Arial" w:cs="Arial"/>
                <w:sz w:val="16"/>
                <w:szCs w:val="16"/>
              </w:rPr>
              <w:tab/>
            </w:r>
            <w:r w:rsidR="00503C7A">
              <w:rPr>
                <w:rFonts w:ascii="Arial" w:hAnsi="Arial" w:cs="Arial"/>
                <w:sz w:val="16"/>
                <w:szCs w:val="16"/>
              </w:rPr>
              <w:t>Vorserie /</w:t>
            </w:r>
            <w:r w:rsidR="0072366C">
              <w:rPr>
                <w:rFonts w:ascii="Arial" w:hAnsi="Arial" w:cs="Arial"/>
                <w:sz w:val="16"/>
                <w:szCs w:val="16"/>
              </w:rPr>
              <w:br/>
            </w:r>
            <w:r w:rsidR="0072366C">
              <w:rPr>
                <w:rFonts w:ascii="Arial" w:hAnsi="Arial" w:cs="Arial"/>
                <w:sz w:val="16"/>
                <w:szCs w:val="16"/>
              </w:rPr>
              <w:tab/>
            </w:r>
            <w:r w:rsidR="00120A09" w:rsidRPr="0072366C">
              <w:rPr>
                <w:rFonts w:ascii="Arial" w:hAnsi="Arial" w:cs="Arial"/>
                <w:i/>
                <w:sz w:val="16"/>
                <w:szCs w:val="16"/>
              </w:rPr>
              <w:t>Pre-series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9D0E" w14:textId="77777777" w:rsidR="00120A09" w:rsidRPr="0072366C" w:rsidRDefault="00000000" w:rsidP="0072366C">
            <w:pPr>
              <w:tabs>
                <w:tab w:val="left" w:pos="30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17884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0A09" w:rsidRPr="0072366C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72366C">
              <w:rPr>
                <w:rFonts w:ascii="Arial" w:hAnsi="Arial" w:cs="Arial"/>
                <w:sz w:val="16"/>
                <w:szCs w:val="16"/>
              </w:rPr>
              <w:tab/>
            </w:r>
            <w:r w:rsidR="00503C7A">
              <w:rPr>
                <w:rFonts w:ascii="Arial" w:hAnsi="Arial" w:cs="Arial"/>
                <w:sz w:val="16"/>
                <w:szCs w:val="16"/>
              </w:rPr>
              <w:t>Serie /</w:t>
            </w:r>
            <w:r w:rsidR="0072366C">
              <w:rPr>
                <w:rFonts w:ascii="Arial" w:hAnsi="Arial" w:cs="Arial"/>
                <w:sz w:val="16"/>
                <w:szCs w:val="16"/>
              </w:rPr>
              <w:br/>
            </w:r>
            <w:r w:rsidR="0072366C">
              <w:rPr>
                <w:rFonts w:ascii="Arial" w:hAnsi="Arial" w:cs="Arial"/>
                <w:sz w:val="16"/>
                <w:szCs w:val="16"/>
              </w:rPr>
              <w:tab/>
            </w:r>
            <w:r w:rsidR="00120A09" w:rsidRPr="0072366C">
              <w:rPr>
                <w:rFonts w:ascii="Arial" w:hAnsi="Arial" w:cs="Arial"/>
                <w:i/>
                <w:sz w:val="16"/>
                <w:szCs w:val="16"/>
              </w:rPr>
              <w:t>Series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A79" w14:textId="77777777" w:rsidR="00120A09" w:rsidRPr="0072366C" w:rsidRDefault="00000000" w:rsidP="0072366C">
            <w:pPr>
              <w:tabs>
                <w:tab w:val="left" w:pos="247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781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66C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72366C">
              <w:rPr>
                <w:rFonts w:ascii="Arial" w:hAnsi="Arial" w:cs="Arial"/>
                <w:sz w:val="16"/>
                <w:szCs w:val="16"/>
              </w:rPr>
              <w:tab/>
            </w:r>
            <w:r w:rsidR="00503C7A">
              <w:rPr>
                <w:rFonts w:ascii="Arial" w:hAnsi="Arial" w:cs="Arial"/>
                <w:sz w:val="16"/>
                <w:szCs w:val="16"/>
              </w:rPr>
              <w:t>Ersatzteile /</w:t>
            </w:r>
            <w:r w:rsidR="0072366C">
              <w:rPr>
                <w:rFonts w:ascii="Arial" w:hAnsi="Arial" w:cs="Arial"/>
                <w:sz w:val="16"/>
                <w:szCs w:val="16"/>
              </w:rPr>
              <w:br/>
            </w:r>
            <w:r w:rsidR="0072366C">
              <w:rPr>
                <w:rFonts w:ascii="Arial" w:hAnsi="Arial" w:cs="Arial"/>
                <w:sz w:val="16"/>
                <w:szCs w:val="16"/>
              </w:rPr>
              <w:tab/>
            </w:r>
            <w:r w:rsidR="00120A09" w:rsidRPr="0072366C">
              <w:rPr>
                <w:rFonts w:ascii="Arial" w:hAnsi="Arial" w:cs="Arial"/>
                <w:i/>
                <w:sz w:val="16"/>
                <w:szCs w:val="16"/>
              </w:rPr>
              <w:t>Spare parts</w:t>
            </w:r>
          </w:p>
        </w:tc>
      </w:tr>
      <w:tr w:rsidR="0088721D" w14:paraId="1FFE8968" w14:textId="77777777" w:rsidTr="00D1332E">
        <w:trPr>
          <w:cantSplit/>
        </w:trPr>
        <w:tc>
          <w:tcPr>
            <w:tcW w:w="10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31E" w14:textId="77777777" w:rsidR="0088721D" w:rsidRPr="00147033" w:rsidRDefault="0088721D" w:rsidP="00D42954">
            <w:pPr>
              <w:spacing w:before="60" w:after="60"/>
              <w:rPr>
                <w:rFonts w:ascii="Arial" w:hAnsi="Arial"/>
                <w:b/>
                <w:sz w:val="16"/>
                <w:szCs w:val="18"/>
              </w:rPr>
            </w:pPr>
            <w:r w:rsidRPr="00147033">
              <w:rPr>
                <w:rFonts w:ascii="Arial" w:hAnsi="Arial"/>
                <w:b/>
                <w:sz w:val="16"/>
                <w:szCs w:val="18"/>
              </w:rPr>
              <w:t>Beschreibung der Abweichung</w:t>
            </w:r>
            <w:r w:rsidR="00BB60FB" w:rsidRPr="00147033">
              <w:rPr>
                <w:rFonts w:ascii="Arial" w:hAnsi="Arial"/>
                <w:b/>
                <w:sz w:val="16"/>
                <w:szCs w:val="18"/>
              </w:rPr>
              <w:t xml:space="preserve"> / </w:t>
            </w:r>
            <w:r w:rsidR="00BB60FB" w:rsidRPr="00147033">
              <w:rPr>
                <w:rFonts w:ascii="Arial" w:hAnsi="Arial"/>
                <w:b/>
                <w:i/>
                <w:sz w:val="16"/>
                <w:szCs w:val="18"/>
              </w:rPr>
              <w:t xml:space="preserve">Description of </w:t>
            </w:r>
            <w:r w:rsidR="0000705D" w:rsidRPr="00147033">
              <w:rPr>
                <w:rFonts w:ascii="Arial" w:hAnsi="Arial"/>
                <w:b/>
                <w:i/>
                <w:sz w:val="16"/>
                <w:szCs w:val="18"/>
              </w:rPr>
              <w:t xml:space="preserve">the </w:t>
            </w:r>
            <w:r w:rsidR="00BB60FB" w:rsidRPr="00147033">
              <w:rPr>
                <w:rFonts w:ascii="Arial" w:hAnsi="Arial"/>
                <w:b/>
                <w:i/>
                <w:sz w:val="16"/>
                <w:szCs w:val="18"/>
              </w:rPr>
              <w:t>deviation</w:t>
            </w:r>
            <w:r w:rsidRPr="00147033">
              <w:rPr>
                <w:rFonts w:ascii="Arial" w:hAnsi="Arial"/>
                <w:b/>
                <w:sz w:val="16"/>
                <w:szCs w:val="18"/>
              </w:rPr>
              <w:t>:</w:t>
            </w:r>
          </w:p>
        </w:tc>
      </w:tr>
      <w:tr w:rsidR="0088721D" w14:paraId="09AC409B" w14:textId="77777777" w:rsidTr="00D1332E">
        <w:trPr>
          <w:cantSplit/>
        </w:trPr>
        <w:tc>
          <w:tcPr>
            <w:tcW w:w="10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6A7" w14:textId="77777777" w:rsidR="0088721D" w:rsidRPr="00147033" w:rsidRDefault="0088721D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" w:name="Text15"/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  <w:bookmarkEnd w:id="6"/>
          </w:p>
          <w:p w14:paraId="6973BD29" w14:textId="77777777" w:rsidR="0088721D" w:rsidRPr="00147033" w:rsidRDefault="0088721D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Text20"/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  <w:bookmarkEnd w:id="7"/>
          </w:p>
          <w:p w14:paraId="182CCC74" w14:textId="77777777" w:rsidR="00D1332E" w:rsidRPr="00147033" w:rsidRDefault="0088721D" w:rsidP="00D1332E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" w:name="Text21"/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  <w:bookmarkEnd w:id="8"/>
          </w:p>
        </w:tc>
      </w:tr>
      <w:tr w:rsidR="00D1332E" w14:paraId="508DE20F" w14:textId="77777777" w:rsidTr="00D1332E">
        <w:trPr>
          <w:cantSplit/>
        </w:trPr>
        <w:tc>
          <w:tcPr>
            <w:tcW w:w="10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235" w14:textId="77777777" w:rsidR="00D1332E" w:rsidRPr="00147033" w:rsidRDefault="00D1332E" w:rsidP="00D42954">
            <w:pPr>
              <w:spacing w:before="60" w:after="60"/>
              <w:rPr>
                <w:rFonts w:ascii="Arial" w:hAnsi="Arial"/>
                <w:b/>
                <w:sz w:val="16"/>
                <w:szCs w:val="18"/>
              </w:rPr>
            </w:pPr>
            <w:r w:rsidRPr="00147033">
              <w:rPr>
                <w:rFonts w:ascii="Arial" w:hAnsi="Arial"/>
                <w:b/>
                <w:sz w:val="16"/>
                <w:szCs w:val="18"/>
              </w:rPr>
              <w:t xml:space="preserve">Grund der Abweichung / </w:t>
            </w:r>
            <w:r w:rsidRPr="00147033">
              <w:rPr>
                <w:rFonts w:ascii="Arial" w:hAnsi="Arial"/>
                <w:b/>
                <w:i/>
                <w:sz w:val="16"/>
                <w:szCs w:val="18"/>
              </w:rPr>
              <w:t>Reason for the deviation</w:t>
            </w:r>
            <w:r w:rsidRPr="00147033">
              <w:rPr>
                <w:rFonts w:ascii="Arial" w:hAnsi="Arial"/>
                <w:b/>
                <w:sz w:val="16"/>
                <w:szCs w:val="18"/>
              </w:rPr>
              <w:t>:</w:t>
            </w:r>
          </w:p>
        </w:tc>
      </w:tr>
      <w:tr w:rsidR="00D1332E" w14:paraId="5D433F70" w14:textId="77777777" w:rsidTr="00D1332E">
        <w:trPr>
          <w:cantSplit/>
        </w:trPr>
        <w:tc>
          <w:tcPr>
            <w:tcW w:w="10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C3D" w14:textId="77777777" w:rsidR="00D1332E" w:rsidRPr="00147033" w:rsidRDefault="00D1332E" w:rsidP="008E776F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</w:p>
          <w:p w14:paraId="4E47A47D" w14:textId="77777777" w:rsidR="00D1332E" w:rsidRPr="00147033" w:rsidRDefault="00D1332E" w:rsidP="008E776F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</w:p>
          <w:p w14:paraId="2D7E31A5" w14:textId="77777777" w:rsidR="00D1332E" w:rsidRPr="00147033" w:rsidRDefault="00D1332E" w:rsidP="008E776F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</w:p>
        </w:tc>
      </w:tr>
      <w:tr w:rsidR="0088721D" w:rsidRPr="00D1332E" w14:paraId="3B012090" w14:textId="77777777" w:rsidTr="00D1332E">
        <w:trPr>
          <w:cantSplit/>
        </w:trPr>
        <w:tc>
          <w:tcPr>
            <w:tcW w:w="10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3E0" w14:textId="77777777" w:rsidR="0088721D" w:rsidRPr="00147033" w:rsidRDefault="00D1332E" w:rsidP="00D42954">
            <w:pPr>
              <w:spacing w:before="60" w:after="60"/>
              <w:rPr>
                <w:rFonts w:ascii="Arial" w:hAnsi="Arial"/>
                <w:b/>
                <w:sz w:val="16"/>
                <w:szCs w:val="18"/>
              </w:rPr>
            </w:pPr>
            <w:r w:rsidRPr="00147033">
              <w:rPr>
                <w:rFonts w:ascii="Arial" w:hAnsi="Arial"/>
                <w:b/>
                <w:sz w:val="16"/>
                <w:szCs w:val="18"/>
              </w:rPr>
              <w:t>Korrekturmaßnahme / Corrective action:</w:t>
            </w:r>
          </w:p>
        </w:tc>
      </w:tr>
      <w:tr w:rsidR="0088721D" w14:paraId="3ADFF70B" w14:textId="77777777" w:rsidTr="00D1332E">
        <w:trPr>
          <w:cantSplit/>
        </w:trPr>
        <w:tc>
          <w:tcPr>
            <w:tcW w:w="10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547" w14:textId="77777777" w:rsidR="0088721D" w:rsidRDefault="0088721D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9" w:name="Text16"/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  <w:bookmarkEnd w:id="9"/>
          </w:p>
          <w:p w14:paraId="17B06AC7" w14:textId="77777777" w:rsidR="0088721D" w:rsidRPr="00147033" w:rsidRDefault="0088721D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0" w:name="Text24"/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  <w:bookmarkEnd w:id="10"/>
          </w:p>
          <w:p w14:paraId="65FD20CB" w14:textId="77777777" w:rsidR="0088721D" w:rsidRPr="00147033" w:rsidRDefault="0088721D">
            <w:pPr>
              <w:rPr>
                <w:rFonts w:ascii="Arial" w:hAnsi="Arial"/>
                <w:sz w:val="16"/>
                <w:szCs w:val="18"/>
              </w:rPr>
            </w:pPr>
            <w:r w:rsidRPr="00147033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1" w:name="Text25"/>
            <w:r w:rsidRPr="00147033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147033">
              <w:rPr>
                <w:rFonts w:ascii="Arial" w:hAnsi="Arial"/>
                <w:sz w:val="16"/>
                <w:szCs w:val="18"/>
              </w:rPr>
            </w:r>
            <w:r w:rsidRPr="00147033">
              <w:rPr>
                <w:rFonts w:ascii="Arial" w:hAnsi="Arial"/>
                <w:sz w:val="16"/>
                <w:szCs w:val="18"/>
              </w:rPr>
              <w:fldChar w:fldCharType="separate"/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5127BB" w:rsidRPr="00147033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147033">
              <w:rPr>
                <w:rFonts w:ascii="Arial" w:hAnsi="Arial"/>
                <w:sz w:val="16"/>
                <w:szCs w:val="18"/>
              </w:rPr>
              <w:fldChar w:fldCharType="end"/>
            </w:r>
            <w:bookmarkEnd w:id="11"/>
          </w:p>
        </w:tc>
      </w:tr>
      <w:tr w:rsidR="00147033" w:rsidRPr="00503C7A" w14:paraId="52476DF1" w14:textId="77777777" w:rsidTr="00120A09">
        <w:trPr>
          <w:cantSplit/>
        </w:trPr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53F08" w14:textId="77777777" w:rsidR="00147033" w:rsidRPr="00B95420" w:rsidRDefault="00147033" w:rsidP="00D42954">
            <w:pPr>
              <w:spacing w:before="60" w:after="60"/>
              <w:rPr>
                <w:rFonts w:ascii="Arial" w:hAnsi="Arial"/>
                <w:i/>
                <w:sz w:val="16"/>
                <w:szCs w:val="16"/>
                <w:lang w:val="en-GB"/>
              </w:rPr>
            </w:pPr>
            <w:r w:rsidRPr="00503C7A">
              <w:rPr>
                <w:rFonts w:ascii="Arial" w:hAnsi="Arial"/>
                <w:sz w:val="16"/>
                <w:szCs w:val="16"/>
                <w:lang w:val="en-GB"/>
              </w:rPr>
              <w:t>Verantwortlich</w:t>
            </w:r>
            <w:r w:rsidR="008A07DA" w:rsidRPr="00503C7A">
              <w:rPr>
                <w:rFonts w:ascii="Arial" w:hAnsi="Arial"/>
                <w:sz w:val="16"/>
                <w:szCs w:val="16"/>
                <w:lang w:val="en-GB"/>
              </w:rPr>
              <w:t>, Funktion</w:t>
            </w:r>
            <w:r w:rsidRPr="00503C7A">
              <w:rPr>
                <w:rFonts w:ascii="Arial" w:hAnsi="Arial"/>
                <w:sz w:val="16"/>
                <w:szCs w:val="16"/>
                <w:lang w:val="en-GB"/>
              </w:rPr>
              <w:t xml:space="preserve"> /</w:t>
            </w:r>
            <w:r w:rsidR="00503C7A" w:rsidRPr="00BD06C2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503C7A">
              <w:rPr>
                <w:rFonts w:ascii="Arial" w:hAnsi="Arial"/>
                <w:i/>
                <w:sz w:val="16"/>
                <w:szCs w:val="16"/>
                <w:lang w:val="en-GB"/>
              </w:rPr>
              <w:t>Responsible person</w:t>
            </w:r>
            <w:r w:rsidR="008A07DA" w:rsidRPr="00503C7A">
              <w:rPr>
                <w:rFonts w:ascii="Arial" w:hAnsi="Arial"/>
                <w:i/>
                <w:sz w:val="16"/>
                <w:szCs w:val="16"/>
                <w:lang w:val="en-GB"/>
              </w:rPr>
              <w:t>, Function</w:t>
            </w:r>
            <w:r w:rsidRPr="00503C7A">
              <w:rPr>
                <w:rFonts w:ascii="Arial" w:hAnsi="Arial"/>
                <w:i/>
                <w:sz w:val="16"/>
                <w:szCs w:val="16"/>
                <w:lang w:val="en-GB"/>
              </w:rPr>
              <w:t>: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FEE2B" w14:textId="77777777" w:rsidR="00147033" w:rsidRPr="008A07DA" w:rsidRDefault="00147033" w:rsidP="00D42954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0E6C7" w14:textId="77777777" w:rsidR="00147033" w:rsidRPr="00B95420" w:rsidRDefault="008A07DA" w:rsidP="00D42954">
            <w:pPr>
              <w:spacing w:before="60" w:after="60"/>
              <w:rPr>
                <w:rFonts w:ascii="Arial" w:hAnsi="Arial"/>
                <w:i/>
                <w:sz w:val="16"/>
                <w:szCs w:val="16"/>
                <w:lang w:val="en-GB"/>
              </w:rPr>
            </w:pPr>
            <w:r w:rsidRPr="008A07DA">
              <w:rPr>
                <w:rFonts w:ascii="Arial" w:hAnsi="Arial"/>
                <w:sz w:val="16"/>
                <w:szCs w:val="16"/>
                <w:lang w:val="en-GB"/>
              </w:rPr>
              <w:t xml:space="preserve">Unterschrift </w:t>
            </w:r>
            <w:r>
              <w:rPr>
                <w:rFonts w:ascii="Arial" w:hAnsi="Arial"/>
                <w:i/>
                <w:sz w:val="16"/>
                <w:szCs w:val="16"/>
                <w:lang w:val="en-GB"/>
              </w:rPr>
              <w:t>/ Signature: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A21D35" w14:textId="77777777" w:rsidR="00147033" w:rsidRPr="008A07DA" w:rsidRDefault="00147033" w:rsidP="00D42954">
            <w:pPr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8A07DA" w:rsidRPr="008A07DA" w14:paraId="2C29D60D" w14:textId="77777777" w:rsidTr="000F3119">
        <w:trPr>
          <w:cantSplit/>
          <w:trHeight w:val="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51A1C7" w14:textId="77777777" w:rsidR="008A07DA" w:rsidRPr="00503C7A" w:rsidRDefault="008A07DA" w:rsidP="00D42954">
            <w:pPr>
              <w:spacing w:before="60" w:after="60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7FFFE" w14:textId="77777777" w:rsidR="008A07DA" w:rsidRPr="00503C7A" w:rsidRDefault="008A07DA" w:rsidP="00D42954">
            <w:pPr>
              <w:spacing w:before="60" w:after="60"/>
              <w:rPr>
                <w:rFonts w:ascii="Arial" w:hAnsi="Arial"/>
                <w:sz w:val="16"/>
                <w:lang w:val="en-GB"/>
              </w:rPr>
            </w:pPr>
            <w:r w:rsidRPr="00503C7A">
              <w:rPr>
                <w:rFonts w:ascii="Arial" w:hAnsi="Arial"/>
                <w:sz w:val="16"/>
                <w:lang w:val="en-GB"/>
              </w:rPr>
              <w:t xml:space="preserve">= Pflichtfeld / </w:t>
            </w:r>
            <w:r w:rsidRPr="00503C7A">
              <w:rPr>
                <w:rFonts w:ascii="Arial" w:hAnsi="Arial"/>
                <w:i/>
                <w:sz w:val="16"/>
                <w:lang w:val="en-GB"/>
              </w:rPr>
              <w:t>Required field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E4B607" w14:textId="77777777" w:rsidR="008A07DA" w:rsidRPr="00503C7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  <w:lang w:val="en-GB"/>
              </w:rPr>
            </w:pPr>
            <w:r w:rsidRPr="00503C7A">
              <w:rPr>
                <w:rFonts w:ascii="Arial" w:hAnsi="Arial" w:cs="Arial"/>
                <w:color w:val="000000"/>
                <w:sz w:val="16"/>
                <w:lang w:val="en-GB"/>
              </w:rPr>
              <w:t>Advanced Quality Planning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27DCAC" w14:textId="77777777" w:rsidR="008A07DA" w:rsidRPr="00503C7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  <w:lang w:val="en-GB"/>
              </w:rPr>
            </w:pPr>
            <w:r w:rsidRPr="00503C7A">
              <w:rPr>
                <w:rFonts w:ascii="Arial" w:hAnsi="Arial" w:cs="Arial"/>
                <w:color w:val="000000"/>
                <w:sz w:val="16"/>
                <w:lang w:val="en-GB"/>
              </w:rPr>
              <w:t>Head of Quality Management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979D1" w14:textId="77777777" w:rsidR="008A07DA" w:rsidRPr="00503C7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  <w:lang w:val="en-GB"/>
              </w:rPr>
            </w:pPr>
            <w:r w:rsidRPr="00503C7A">
              <w:rPr>
                <w:rFonts w:ascii="Arial" w:hAnsi="Arial"/>
                <w:sz w:val="16"/>
                <w:lang w:val="en-GB"/>
              </w:rPr>
              <w:t>Engineering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31DC5" w14:textId="77777777" w:rsidR="008A07DA" w:rsidRP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 w:rsidRPr="00503C7A">
              <w:rPr>
                <w:rFonts w:ascii="Arial" w:hAnsi="Arial"/>
                <w:sz w:val="16"/>
                <w:lang w:val="en-GB"/>
              </w:rPr>
              <w:t>Pr</w:t>
            </w:r>
            <w:r>
              <w:rPr>
                <w:rFonts w:ascii="Arial" w:hAnsi="Arial"/>
                <w:sz w:val="16"/>
              </w:rPr>
              <w:t>ocess Engineering</w:t>
            </w:r>
          </w:p>
        </w:tc>
      </w:tr>
      <w:tr w:rsidR="008A07DA" w:rsidRPr="008A07DA" w14:paraId="5BEB548F" w14:textId="77777777" w:rsidTr="000F3119">
        <w:trPr>
          <w:cantSplit/>
          <w:trHeight w:val="170"/>
        </w:trPr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56F23" w14:textId="77777777" w:rsidR="008A07DA" w:rsidRDefault="008A07DA" w:rsidP="00120A09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Datum / </w:t>
            </w:r>
            <w:r w:rsidRPr="006F3F68">
              <w:rPr>
                <w:rFonts w:ascii="Arial" w:hAnsi="Arial"/>
                <w:i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7751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F43F4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EC634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67536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</w:tr>
      <w:tr w:rsidR="008A07DA" w:rsidRPr="008A07DA" w14:paraId="56DA6873" w14:textId="77777777" w:rsidTr="000F3119">
        <w:trPr>
          <w:cantSplit/>
          <w:trHeight w:val="170"/>
        </w:trPr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7D7C6" w14:textId="77777777" w:rsidR="008A07DA" w:rsidRDefault="008A07DA" w:rsidP="00120A09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/ </w:t>
            </w:r>
            <w:r w:rsidRPr="006F3F68">
              <w:rPr>
                <w:rFonts w:ascii="Arial" w:hAnsi="Arial"/>
                <w:i/>
                <w:sz w:val="16"/>
              </w:rPr>
              <w:t>Name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C15D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DF22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FE6BC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636E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</w:tr>
      <w:tr w:rsidR="008A07DA" w:rsidRPr="008A07DA" w14:paraId="1F3B7B27" w14:textId="77777777" w:rsidTr="000F3119">
        <w:trPr>
          <w:cantSplit/>
          <w:trHeight w:val="170"/>
        </w:trPr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5D66D" w14:textId="77777777" w:rsidR="008A07DA" w:rsidRDefault="008A07DA" w:rsidP="00120A09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Unterschrift / </w:t>
            </w:r>
            <w:r w:rsidRPr="006F3F68">
              <w:rPr>
                <w:rFonts w:ascii="Arial" w:hAnsi="Arial"/>
                <w:i/>
                <w:sz w:val="16"/>
              </w:rPr>
              <w:t>Signature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D47C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77E6D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9EC4C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EB23" w14:textId="77777777" w:rsidR="008A07DA" w:rsidRDefault="008A07DA" w:rsidP="00503C7A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</w:tr>
      <w:tr w:rsidR="008A6B39" w14:paraId="38168B1B" w14:textId="77777777" w:rsidTr="00D42954">
        <w:trPr>
          <w:cantSplit/>
        </w:trPr>
        <w:tc>
          <w:tcPr>
            <w:tcW w:w="10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E0D" w14:textId="77777777" w:rsidR="00D42954" w:rsidRPr="00D42954" w:rsidRDefault="00D42954" w:rsidP="00D42954">
            <w:pPr>
              <w:spacing w:before="120" w:after="1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42954">
              <w:rPr>
                <w:rFonts w:ascii="Arial" w:hAnsi="Arial" w:cs="Arial"/>
                <w:sz w:val="16"/>
                <w:szCs w:val="16"/>
                <w:u w:val="single"/>
              </w:rPr>
              <w:t xml:space="preserve">Hinweis / </w:t>
            </w:r>
            <w:r w:rsidRPr="00D42954">
              <w:rPr>
                <w:rFonts w:ascii="Arial" w:hAnsi="Arial" w:cs="Arial"/>
                <w:i/>
                <w:sz w:val="16"/>
                <w:szCs w:val="16"/>
                <w:u w:val="single"/>
              </w:rPr>
              <w:t>Information</w:t>
            </w:r>
            <w:r w:rsidRPr="00D42954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8EF1C1E" w14:textId="77777777" w:rsidR="00D42954" w:rsidRPr="00D42954" w:rsidRDefault="00D42954" w:rsidP="00120A0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42954">
              <w:rPr>
                <w:rFonts w:ascii="Arial" w:hAnsi="Arial" w:cs="Arial"/>
                <w:b/>
                <w:bCs/>
                <w:sz w:val="16"/>
                <w:szCs w:val="16"/>
              </w:rPr>
              <w:t>Die Abweicherlaubnis ist nur für den o.g. Zeitraum / die o.g. Menge gültig. /</w:t>
            </w:r>
            <w:r w:rsidRPr="00D42954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42954">
              <w:rPr>
                <w:rFonts w:ascii="Arial" w:hAnsi="Arial" w:cs="Arial"/>
                <w:i/>
                <w:sz w:val="16"/>
                <w:szCs w:val="16"/>
              </w:rPr>
              <w:t>The deviation request is only valid for the above mentioned period / the above mentioned quantity.</w:t>
            </w:r>
            <w:r w:rsidRPr="00D42954">
              <w:rPr>
                <w:rFonts w:ascii="Arial" w:hAnsi="Arial" w:cs="Arial"/>
                <w:sz w:val="16"/>
                <w:szCs w:val="16"/>
              </w:rPr>
              <w:br/>
            </w:r>
            <w:r w:rsidRPr="00D4295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Die Abweicherlaubnis muss jeder Verpackungseinheit / jedem Gebinde beigelegt werden</w:t>
            </w:r>
            <w:r w:rsidRPr="00D42954">
              <w:rPr>
                <w:rFonts w:ascii="Arial" w:hAnsi="Arial" w:cs="Arial"/>
                <w:b/>
                <w:sz w:val="16"/>
                <w:szCs w:val="16"/>
              </w:rPr>
              <w:t>. /</w:t>
            </w:r>
            <w:r w:rsidRPr="00D42954">
              <w:rPr>
                <w:rFonts w:ascii="Arial" w:hAnsi="Arial" w:cs="Arial"/>
                <w:sz w:val="16"/>
                <w:szCs w:val="16"/>
              </w:rPr>
              <w:br/>
            </w:r>
            <w:r w:rsidRPr="00D42954">
              <w:rPr>
                <w:rFonts w:ascii="Arial" w:hAnsi="Arial" w:cs="Arial"/>
                <w:i/>
                <w:sz w:val="16"/>
                <w:szCs w:val="16"/>
              </w:rPr>
              <w:t>The deviation request has to be enclosed to each packaging unit / container.</w:t>
            </w:r>
          </w:p>
        </w:tc>
      </w:tr>
      <w:tr w:rsidR="008A6B39" w14:paraId="626F1C86" w14:textId="77777777" w:rsidTr="00D42954">
        <w:trPr>
          <w:cantSplit/>
          <w:trHeight w:hRule="exact" w:val="50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36D57" w14:textId="77777777" w:rsidR="008A6B39" w:rsidRPr="00D42954" w:rsidRDefault="008A6B39" w:rsidP="001F63F7">
            <w:pPr>
              <w:rPr>
                <w:rFonts w:ascii="Arial" w:hAnsi="Arial"/>
                <w:b/>
              </w:rPr>
            </w:pPr>
            <w:r w:rsidRPr="00D42954">
              <w:rPr>
                <w:rFonts w:ascii="Arial" w:hAnsi="Arial"/>
                <w:b/>
                <w:sz w:val="16"/>
              </w:rPr>
              <w:t>Verteiler</w:t>
            </w:r>
            <w:r w:rsidR="000C50E3" w:rsidRPr="00D42954">
              <w:rPr>
                <w:rFonts w:ascii="Arial" w:hAnsi="Arial"/>
                <w:b/>
                <w:sz w:val="16"/>
              </w:rPr>
              <w:t xml:space="preserve"> / </w:t>
            </w:r>
            <w:r w:rsidR="00FF547D" w:rsidRPr="00D42954">
              <w:rPr>
                <w:rFonts w:ascii="Arial" w:hAnsi="Arial"/>
                <w:b/>
                <w:i/>
                <w:sz w:val="16"/>
              </w:rPr>
              <w:t>C</w:t>
            </w:r>
            <w:r w:rsidR="001F63F7" w:rsidRPr="00D42954">
              <w:rPr>
                <w:rFonts w:ascii="Arial" w:hAnsi="Arial"/>
                <w:b/>
                <w:i/>
                <w:sz w:val="16"/>
              </w:rPr>
              <w:t>opy to</w:t>
            </w:r>
            <w:r w:rsidRPr="00D42954"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896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76F9" w14:textId="77777777" w:rsidR="008A6B39" w:rsidRPr="00D42954" w:rsidRDefault="008A6B39" w:rsidP="008A6B39">
            <w:pPr>
              <w:rPr>
                <w:rFonts w:ascii="Arial" w:hAnsi="Arial" w:cs="Arial"/>
                <w:sz w:val="16"/>
                <w:szCs w:val="16"/>
              </w:rPr>
            </w:pPr>
            <w:r w:rsidRPr="00D4295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19"/>
            <w:r w:rsidRPr="00D4295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42954">
              <w:rPr>
                <w:rFonts w:ascii="Arial" w:hAnsi="Arial" w:cs="Arial"/>
                <w:sz w:val="16"/>
                <w:szCs w:val="16"/>
              </w:rPr>
            </w:r>
            <w:r w:rsidRPr="00D4295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29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29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29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29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295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4295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</w:tbl>
    <w:p w14:paraId="5BA63A5D" w14:textId="77777777" w:rsidR="0088721D" w:rsidRPr="00A36995" w:rsidRDefault="0088721D">
      <w:pPr>
        <w:rPr>
          <w:rFonts w:ascii="Arial" w:hAnsi="Arial"/>
          <w:sz w:val="14"/>
        </w:rPr>
      </w:pPr>
    </w:p>
    <w:sectPr w:rsidR="0088721D" w:rsidRPr="00A36995">
      <w:footerReference w:type="default" r:id="rId8"/>
      <w:pgSz w:w="11906" w:h="16838" w:code="9"/>
      <w:pgMar w:top="680" w:right="680" w:bottom="851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261B" w14:textId="77777777" w:rsidR="004D7AEE" w:rsidRDefault="004D7AEE">
      <w:r>
        <w:separator/>
      </w:r>
    </w:p>
  </w:endnote>
  <w:endnote w:type="continuationSeparator" w:id="0">
    <w:p w14:paraId="26259F00" w14:textId="77777777" w:rsidR="004D7AEE" w:rsidRDefault="004D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748" w14:textId="77777777" w:rsidR="00FC6522" w:rsidRPr="000B6C17" w:rsidRDefault="004D1A61" w:rsidP="000B6C17">
    <w:pPr>
      <w:pStyle w:val="Fuzeile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3B812" wp14:editId="56793EEA">
              <wp:simplePos x="0" y="0"/>
              <wp:positionH relativeFrom="leftMargin">
                <wp:posOffset>419735</wp:posOffset>
              </wp:positionH>
              <wp:positionV relativeFrom="paragraph">
                <wp:posOffset>-1491919</wp:posOffset>
              </wp:positionV>
              <wp:extent cx="228600" cy="1412240"/>
              <wp:effectExtent l="0" t="0" r="0" b="0"/>
              <wp:wrapNone/>
              <wp:docPr id="10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12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F6F94" w14:textId="77777777" w:rsidR="004D1A61" w:rsidRPr="004D1A61" w:rsidRDefault="00361105" w:rsidP="004D1A61">
                          <w:pPr>
                            <w:rPr>
                              <w:rFonts w:ascii="Arial" w:hAnsi="Arial" w:cs="Arial"/>
                              <w:color w:val="333333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8"/>
                            </w:rPr>
                            <w:t>QUA-0</w:t>
                          </w:r>
                          <w:r w:rsidR="00120A09">
                            <w:rPr>
                              <w:rFonts w:ascii="Arial" w:hAnsi="Arial" w:cs="Arial"/>
                              <w:color w:val="333333"/>
                              <w:sz w:val="18"/>
                            </w:rPr>
                            <w:t>28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8"/>
                            </w:rPr>
                            <w:t>-</w:t>
                          </w:r>
                          <w:r w:rsidR="006F3F68">
                            <w:rPr>
                              <w:rFonts w:ascii="Arial" w:hAnsi="Arial" w:cs="Arial"/>
                              <w:color w:val="333333"/>
                              <w:sz w:val="18"/>
                            </w:rPr>
                            <w:t>5</w:t>
                          </w:r>
                          <w:r w:rsidR="004D1A61">
                            <w:rPr>
                              <w:rFonts w:ascii="Arial" w:hAnsi="Arial" w:cs="Arial"/>
                              <w:color w:val="333333"/>
                              <w:sz w:val="18"/>
                            </w:rPr>
                            <w:t>.0</w:t>
                          </w:r>
                        </w:p>
                      </w:txbxContent>
                    </wps:txbx>
                    <wps:bodyPr rot="0" vert="vert270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3B81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3.05pt;margin-top:-117.45pt;width:18pt;height:111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" stroked="f">
              <v:textbox style="layout-flow:vertical;mso-layout-flow-alt:bottom-to-top" inset="1mm,,1mm">
                <w:txbxContent>
                  <w:p w14:paraId="046F6F94" w14:textId="77777777" w:rsidR="004D1A61" w:rsidRPr="004D1A61" w:rsidRDefault="00361105" w:rsidP="004D1A61">
                    <w:pPr>
                      <w:rPr>
                        <w:rFonts w:ascii="Arial" w:hAnsi="Arial" w:cs="Arial"/>
                        <w:color w:val="333333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8"/>
                      </w:rPr>
                      <w:t>QUA-0</w:t>
                    </w:r>
                    <w:r w:rsidR="00120A09">
                      <w:rPr>
                        <w:rFonts w:ascii="Arial" w:hAnsi="Arial" w:cs="Arial"/>
                        <w:color w:val="333333"/>
                        <w:sz w:val="18"/>
                      </w:rPr>
                      <w:t>28</w:t>
                    </w:r>
                    <w:r>
                      <w:rPr>
                        <w:rFonts w:ascii="Arial" w:hAnsi="Arial" w:cs="Arial"/>
                        <w:color w:val="333333"/>
                        <w:sz w:val="18"/>
                      </w:rPr>
                      <w:t>-</w:t>
                    </w:r>
                    <w:r w:rsidR="006F3F68">
                      <w:rPr>
                        <w:rFonts w:ascii="Arial" w:hAnsi="Arial" w:cs="Arial"/>
                        <w:color w:val="333333"/>
                        <w:sz w:val="18"/>
                      </w:rPr>
                      <w:t>5</w:t>
                    </w:r>
                    <w:r w:rsidR="004D1A61">
                      <w:rPr>
                        <w:rFonts w:ascii="Arial" w:hAnsi="Arial" w:cs="Arial"/>
                        <w:color w:val="333333"/>
                        <w:sz w:val="18"/>
                      </w:rPr>
                      <w:t>.0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EE1F" w14:textId="77777777" w:rsidR="004D7AEE" w:rsidRDefault="004D7AEE">
      <w:r>
        <w:separator/>
      </w:r>
    </w:p>
  </w:footnote>
  <w:footnote w:type="continuationSeparator" w:id="0">
    <w:p w14:paraId="3FCE01B0" w14:textId="77777777" w:rsidR="004D7AEE" w:rsidRDefault="004D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C072D"/>
    <w:multiLevelType w:val="multilevel"/>
    <w:tmpl w:val="EBD8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16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5D"/>
    <w:rsid w:val="0000705D"/>
    <w:rsid w:val="00021EC5"/>
    <w:rsid w:val="00025686"/>
    <w:rsid w:val="000B6C17"/>
    <w:rsid w:val="000C50E3"/>
    <w:rsid w:val="000E0C27"/>
    <w:rsid w:val="000E4E76"/>
    <w:rsid w:val="000F3119"/>
    <w:rsid w:val="00120A09"/>
    <w:rsid w:val="00147033"/>
    <w:rsid w:val="001773D6"/>
    <w:rsid w:val="001F63F7"/>
    <w:rsid w:val="002452A7"/>
    <w:rsid w:val="002B6475"/>
    <w:rsid w:val="002D21A4"/>
    <w:rsid w:val="002E2902"/>
    <w:rsid w:val="002E49FA"/>
    <w:rsid w:val="00361105"/>
    <w:rsid w:val="003D3DFD"/>
    <w:rsid w:val="003E44A3"/>
    <w:rsid w:val="0040528D"/>
    <w:rsid w:val="00405C54"/>
    <w:rsid w:val="004107F2"/>
    <w:rsid w:val="004356EE"/>
    <w:rsid w:val="0049624A"/>
    <w:rsid w:val="004B2B2D"/>
    <w:rsid w:val="004D1A61"/>
    <w:rsid w:val="004D7AEE"/>
    <w:rsid w:val="00503C7A"/>
    <w:rsid w:val="005127BB"/>
    <w:rsid w:val="005A5A26"/>
    <w:rsid w:val="005D1912"/>
    <w:rsid w:val="0064060E"/>
    <w:rsid w:val="006C7D87"/>
    <w:rsid w:val="006F3F68"/>
    <w:rsid w:val="0072366C"/>
    <w:rsid w:val="0074716A"/>
    <w:rsid w:val="007512EB"/>
    <w:rsid w:val="00784D29"/>
    <w:rsid w:val="007C719E"/>
    <w:rsid w:val="00861354"/>
    <w:rsid w:val="008643F1"/>
    <w:rsid w:val="008764B9"/>
    <w:rsid w:val="0088721D"/>
    <w:rsid w:val="008A07DA"/>
    <w:rsid w:val="008A6B39"/>
    <w:rsid w:val="00984238"/>
    <w:rsid w:val="00A1054E"/>
    <w:rsid w:val="00A36995"/>
    <w:rsid w:val="00AB122A"/>
    <w:rsid w:val="00AC145D"/>
    <w:rsid w:val="00B95420"/>
    <w:rsid w:val="00BB60FB"/>
    <w:rsid w:val="00BD06C2"/>
    <w:rsid w:val="00BF26C8"/>
    <w:rsid w:val="00D1332E"/>
    <w:rsid w:val="00D42954"/>
    <w:rsid w:val="00D535F1"/>
    <w:rsid w:val="00E16FDD"/>
    <w:rsid w:val="00E86937"/>
    <w:rsid w:val="00E8787F"/>
    <w:rsid w:val="00E90787"/>
    <w:rsid w:val="00EA20F9"/>
    <w:rsid w:val="00F36D9C"/>
    <w:rsid w:val="00FC6522"/>
    <w:rsid w:val="00FF3E34"/>
    <w:rsid w:val="00FF4E76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87197"/>
  <w15:docId w15:val="{0B75B35F-7926-4A38-B39E-747686A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C7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719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bsatz-Standardschriftart"/>
    <w:rsid w:val="003D3DFD"/>
  </w:style>
  <w:style w:type="paragraph" w:styleId="Listenabsatz">
    <w:name w:val="List Paragraph"/>
    <w:basedOn w:val="Standard"/>
    <w:uiPriority w:val="34"/>
    <w:qFormat/>
    <w:rsid w:val="00D1332E"/>
    <w:pPr>
      <w:ind w:left="720"/>
      <w:contextualSpacing/>
    </w:pPr>
  </w:style>
  <w:style w:type="character" w:styleId="Seitenzahl">
    <w:name w:val="page number"/>
    <w:basedOn w:val="Absatz-Standardschriftart"/>
    <w:rsid w:val="0014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\AppData\Local\Temp\notes5D3EFE\AWE%20Swoboda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AWE Swoboda Vorlage.dotx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QS-0035.dot</vt:lpstr>
    </vt:vector>
  </TitlesOfParts>
  <Company>Gebr. Swoboda GmbH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QS-0035.dot</dc:title>
  <dc:subject>Antrag auf Sonderfreigabe</dc:subject>
  <dc:creator>Hess, Monika</dc:creator>
  <cp:lastModifiedBy>Forderer, Anna</cp:lastModifiedBy>
  <cp:revision>2</cp:revision>
  <cp:lastPrinted>2023-02-09T12:52:00Z</cp:lastPrinted>
  <dcterms:created xsi:type="dcterms:W3CDTF">2024-01-29T06:57:00Z</dcterms:created>
  <dcterms:modified xsi:type="dcterms:W3CDTF">2024-01-29T06:57:00Z</dcterms:modified>
</cp:coreProperties>
</file>